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18E8" w14:textId="77777777" w:rsidR="009C7C7E" w:rsidRPr="004F428C" w:rsidRDefault="00ED43AF" w:rsidP="004F428C">
      <w:pPr>
        <w:jc w:val="center"/>
        <w:rPr>
          <w:rFonts w:ascii="Calibri" w:hAnsi="Calibri" w:cs="Calibri"/>
          <w:sz w:val="28"/>
          <w:szCs w:val="28"/>
        </w:rPr>
      </w:pPr>
      <w:r w:rsidRPr="004F428C">
        <w:rPr>
          <w:rFonts w:ascii="Calibri" w:hAnsi="Calibri" w:cs="Calibr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C5A9E" wp14:editId="506D2D2C">
                <wp:simplePos x="0" y="0"/>
                <wp:positionH relativeFrom="column">
                  <wp:posOffset>560870</wp:posOffset>
                </wp:positionH>
                <wp:positionV relativeFrom="paragraph">
                  <wp:posOffset>835578</wp:posOffset>
                </wp:positionV>
                <wp:extent cx="7814309" cy="5370194"/>
                <wp:effectExtent l="0" t="0" r="0" b="254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4309" cy="5370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4F9126" w14:textId="77777777" w:rsidR="00942CED" w:rsidRPr="00F26B4F" w:rsidRDefault="006E3D88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96"/>
                                <w:szCs w:val="96"/>
                              </w:rPr>
                              <w:t>AVVISO</w:t>
                            </w:r>
                          </w:p>
                          <w:p w14:paraId="0E802218" w14:textId="77777777" w:rsidR="00942CED" w:rsidRPr="0047091E" w:rsidRDefault="00942CED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</w:rPr>
                            </w:pPr>
                          </w:p>
                          <w:p w14:paraId="0D31B5B9" w14:textId="77777777" w:rsidR="0047091E" w:rsidRDefault="0047091E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  <w:r w:rsidRPr="0047091E"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  <w:highlight w:val="yellow"/>
                              </w:rPr>
                              <w:t>L’UFFICIO INFOPOINT</w:t>
                            </w: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76B1B1DD" w14:textId="7DCBE647" w:rsidR="00F26B4F" w:rsidRDefault="0047091E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>DAL 02 AL 05 SETTEMBRE</w:t>
                            </w:r>
                          </w:p>
                          <w:p w14:paraId="11FF4A54" w14:textId="0E938E35" w:rsidR="0047091E" w:rsidRDefault="0047091E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>SI APRIRA’ DALLE ORE 15.00 ALLE 17.00</w:t>
                            </w:r>
                          </w:p>
                          <w:p w14:paraId="4DC34DFC" w14:textId="595FFDBB" w:rsidR="0047091E" w:rsidRDefault="0047091E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>PER SABATO 6 E DOMENICA 7 SETTEMBRE</w:t>
                            </w:r>
                          </w:p>
                          <w:p w14:paraId="60525B86" w14:textId="77777777" w:rsidR="0047091E" w:rsidRDefault="0047091E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SI APRIRA’ </w:t>
                            </w:r>
                          </w:p>
                          <w:p w14:paraId="5295E312" w14:textId="3D77EA81" w:rsidR="0047091E" w:rsidRDefault="0047091E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DALLE ORE 9.00-12.00  </w:t>
                            </w:r>
                            <w:r>
                              <w:rPr>
                                <w:rFonts w:ascii="Adobe Gothic Std B" w:eastAsia="Adobe Gothic Std B" w:hAnsi="Adobe Gothic Std B" w:hint="eastAsia"/>
                                <w:color w:val="17365D" w:themeColor="text2" w:themeShade="BF"/>
                                <w:sz w:val="72"/>
                                <w:szCs w:val="72"/>
                              </w:rPr>
                              <w:t>~</w:t>
                            </w: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  15.00-17.00</w:t>
                            </w:r>
                          </w:p>
                          <w:p w14:paraId="41966CCD" w14:textId="77777777" w:rsidR="0047091E" w:rsidRDefault="0047091E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</w:p>
                          <w:p w14:paraId="1A016C17" w14:textId="77777777" w:rsidR="00F26B4F" w:rsidRPr="000B768E" w:rsidRDefault="00F26B4F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</w:p>
                          <w:p w14:paraId="439C6B1F" w14:textId="77777777" w:rsidR="00A908FA" w:rsidRPr="00A908FA" w:rsidRDefault="00A908FA" w:rsidP="00ED43AF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Impact" w:hAnsi="Impact"/>
                                <w:sz w:val="32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C5A9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.15pt;margin-top:65.8pt;width:615.3pt;height:422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" stroked="f">
                <v:textbox>
                  <w:txbxContent>
                    <w:p w14:paraId="334F9126" w14:textId="77777777" w:rsidR="00942CED" w:rsidRPr="00F26B4F" w:rsidRDefault="006E3D88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96"/>
                          <w:szCs w:val="96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96"/>
                          <w:szCs w:val="96"/>
                        </w:rPr>
                        <w:t>AVVISO</w:t>
                      </w:r>
                    </w:p>
                    <w:p w14:paraId="0E802218" w14:textId="77777777" w:rsidR="00942CED" w:rsidRPr="0047091E" w:rsidRDefault="00942CED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</w:rPr>
                      </w:pPr>
                    </w:p>
                    <w:p w14:paraId="0D31B5B9" w14:textId="77777777" w:rsidR="0047091E" w:rsidRDefault="0047091E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  <w:r w:rsidRPr="0047091E"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  <w:highlight w:val="yellow"/>
                        </w:rPr>
                        <w:t>L’UFFICIO INFOPOINT</w:t>
                      </w:r>
                      <w:r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76B1B1DD" w14:textId="7DCBE647" w:rsidR="00F26B4F" w:rsidRDefault="0047091E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>DAL 02 AL 05 SETTEMBRE</w:t>
                      </w:r>
                    </w:p>
                    <w:p w14:paraId="11FF4A54" w14:textId="0E938E35" w:rsidR="0047091E" w:rsidRDefault="0047091E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>SI APRIRA’ DALLE ORE 15.00 ALLE 17.00</w:t>
                      </w:r>
                    </w:p>
                    <w:p w14:paraId="4DC34DFC" w14:textId="595FFDBB" w:rsidR="0047091E" w:rsidRDefault="0047091E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>PER SABATO 6 E DOMENICA 7 SETTEMBRE</w:t>
                      </w:r>
                    </w:p>
                    <w:p w14:paraId="60525B86" w14:textId="77777777" w:rsidR="0047091E" w:rsidRDefault="0047091E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 xml:space="preserve">SI APRIRA’ </w:t>
                      </w:r>
                    </w:p>
                    <w:p w14:paraId="5295E312" w14:textId="3D77EA81" w:rsidR="0047091E" w:rsidRDefault="0047091E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 xml:space="preserve">DALLE ORE 9.00-12.00  </w:t>
                      </w:r>
                      <w:r>
                        <w:rPr>
                          <w:rFonts w:ascii="Adobe Gothic Std B" w:eastAsia="Adobe Gothic Std B" w:hAnsi="Adobe Gothic Std B" w:hint="eastAsia"/>
                          <w:color w:val="17365D" w:themeColor="text2" w:themeShade="BF"/>
                          <w:sz w:val="72"/>
                          <w:szCs w:val="72"/>
                        </w:rPr>
                        <w:t>~</w:t>
                      </w:r>
                      <w:r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  <w:t xml:space="preserve">  15.00-17.00</w:t>
                      </w:r>
                    </w:p>
                    <w:p w14:paraId="41966CCD" w14:textId="77777777" w:rsidR="0047091E" w:rsidRDefault="0047091E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</w:p>
                    <w:p w14:paraId="1A016C17" w14:textId="77777777" w:rsidR="00F26B4F" w:rsidRPr="000B768E" w:rsidRDefault="00F26B4F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color w:val="17365D" w:themeColor="text2" w:themeShade="BF"/>
                          <w:sz w:val="72"/>
                          <w:szCs w:val="72"/>
                        </w:rPr>
                      </w:pPr>
                    </w:p>
                    <w:p w14:paraId="439C6B1F" w14:textId="77777777" w:rsidR="00A908FA" w:rsidRPr="00A908FA" w:rsidRDefault="00A908FA" w:rsidP="00ED43AF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Impact" w:hAnsi="Impact"/>
                          <w:sz w:val="32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6E13">
        <w:rPr>
          <w:noProof/>
          <w:color w:val="00B0F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ADFA8" wp14:editId="2A12EE60">
                <wp:simplePos x="0" y="0"/>
                <wp:positionH relativeFrom="column">
                  <wp:posOffset>-531660</wp:posOffset>
                </wp:positionH>
                <wp:positionV relativeFrom="paragraph">
                  <wp:posOffset>-363830</wp:posOffset>
                </wp:positionV>
                <wp:extent cx="9950994" cy="6875145"/>
                <wp:effectExtent l="76200" t="114300" r="88900" b="59055"/>
                <wp:wrapNone/>
                <wp:docPr id="15" name="Cor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994" cy="6875145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slope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57B2" id="Cornice 15" o:spid="_x0000_s1026" style="position:absolute;margin-left:-41.85pt;margin-top:-28.65pt;width:783.55pt;height:54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50994,687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" path="m,l9950994,r,6875145l,6875145,,xm859393,859393r,5156359l9091601,6015752r,-5156359l859393,859393xe" fillcolor="red" stroked="f">
                <v:shadow on="t" color="black" opacity="26214f" origin=",.5" offset="0,-3pt"/>
                <v:path arrowok="t" o:connecttype="custom" o:connectlocs="0,0;9950994,0;9950994,6875145;0,6875145;0,0;859393,859393;859393,6015752;9091601,6015752;9091601,859393;859393,859393" o:connectangles="0,0,0,0,0,0,0,0,0,0"/>
              </v:shape>
            </w:pict>
          </mc:Fallback>
        </mc:AlternateContent>
      </w:r>
    </w:p>
    <w:sectPr w:rsidR="009C7C7E" w:rsidRPr="004F428C" w:rsidSect="006F2EAF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8A"/>
    <w:rsid w:val="000A7CBE"/>
    <w:rsid w:val="000B768E"/>
    <w:rsid w:val="001E08FD"/>
    <w:rsid w:val="0024484A"/>
    <w:rsid w:val="00297257"/>
    <w:rsid w:val="0032229A"/>
    <w:rsid w:val="0036110D"/>
    <w:rsid w:val="003619B3"/>
    <w:rsid w:val="00413149"/>
    <w:rsid w:val="00440D9C"/>
    <w:rsid w:val="0047091E"/>
    <w:rsid w:val="004F428C"/>
    <w:rsid w:val="00581980"/>
    <w:rsid w:val="00586E13"/>
    <w:rsid w:val="005C3A0D"/>
    <w:rsid w:val="005C45C4"/>
    <w:rsid w:val="005D3879"/>
    <w:rsid w:val="00671C8A"/>
    <w:rsid w:val="006D0F7D"/>
    <w:rsid w:val="006E0D5E"/>
    <w:rsid w:val="006E3D88"/>
    <w:rsid w:val="006F2EAF"/>
    <w:rsid w:val="006F4E64"/>
    <w:rsid w:val="007365DA"/>
    <w:rsid w:val="00792D3A"/>
    <w:rsid w:val="00877B9E"/>
    <w:rsid w:val="008912E6"/>
    <w:rsid w:val="00942CED"/>
    <w:rsid w:val="009B40AE"/>
    <w:rsid w:val="009C7C7E"/>
    <w:rsid w:val="009E49F8"/>
    <w:rsid w:val="009F00A2"/>
    <w:rsid w:val="00A05AEB"/>
    <w:rsid w:val="00A908FA"/>
    <w:rsid w:val="00AB44AF"/>
    <w:rsid w:val="00AB59FF"/>
    <w:rsid w:val="00B67EEC"/>
    <w:rsid w:val="00BA0AE4"/>
    <w:rsid w:val="00BD7E23"/>
    <w:rsid w:val="00C00B45"/>
    <w:rsid w:val="00C53E87"/>
    <w:rsid w:val="00C9077F"/>
    <w:rsid w:val="00D405C6"/>
    <w:rsid w:val="00DF64B7"/>
    <w:rsid w:val="00E47B5A"/>
    <w:rsid w:val="00ED43AF"/>
    <w:rsid w:val="00EF2B69"/>
    <w:rsid w:val="00F166FA"/>
    <w:rsid w:val="00F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325A"/>
  <w15:docId w15:val="{EF03C6A9-C607-4589-BB5E-376F132F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B44AF"/>
    <w:pPr>
      <w:spacing w:after="0" w:line="300" w:lineRule="exact"/>
      <w:jc w:val="center"/>
      <w:outlineLvl w:val="0"/>
    </w:pPr>
    <w:rPr>
      <w:rFonts w:ascii="Tahoma" w:eastAsia="Times New Roman" w:hAnsi="Tahoma" w:cs="Tahoma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5C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B44AF"/>
    <w:rPr>
      <w:rFonts w:ascii="Tahoma" w:eastAsia="Times New Roman" w:hAnsi="Tahoma" w:cs="Tahoma"/>
      <w:b/>
      <w:lang w:eastAsia="it-IT"/>
    </w:rPr>
  </w:style>
  <w:style w:type="character" w:styleId="Enfasigrassetto">
    <w:name w:val="Strong"/>
    <w:basedOn w:val="Carpredefinitoparagrafo"/>
    <w:uiPriority w:val="22"/>
    <w:qFormat/>
    <w:rsid w:val="00891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ucchelli.silvana\AppData\Roaming\Microsoft\Templates\Cartello%20chiuso%20per%20ferie%20-%20Modern%20D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8E59862-9698-48FA-B2EF-CAC2241DA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D1B67-AD88-46A6-8C4E-8C3D83079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Cartello chiuso per ferie - Modern Design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Cartello chiuso per ferie - Modern Design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Cartello chiuso per ferie - Modern Design</dc:title>
  <dc:creator>Silvana Mazzucchelli</dc:creator>
  <cp:keywords/>
  <cp:lastModifiedBy>Silvana Mazzucchelli</cp:lastModifiedBy>
  <cp:revision>2</cp:revision>
  <cp:lastPrinted>2017-10-30T09:04:00Z</cp:lastPrinted>
  <dcterms:created xsi:type="dcterms:W3CDTF">2025-09-02T09:50:00Z</dcterms:created>
  <dcterms:modified xsi:type="dcterms:W3CDTF">2025-09-02T09:50:00Z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TC034531349991</vt:lpwstr>
  </property>
</Properties>
</file>